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D2" w:rsidRPr="00E04FD2" w:rsidRDefault="00E04FD2" w:rsidP="00E04F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04FD2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F1F71" w:rsidRPr="006F1F71" w:rsidRDefault="006F1F71" w:rsidP="006F1F71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F1F71">
        <w:rPr>
          <w:rFonts w:ascii="方正小标宋简体" w:eastAsia="方正小标宋简体" w:hAnsi="Calibri" w:cs="Times New Roman" w:hint="eastAsia"/>
          <w:sz w:val="44"/>
          <w:szCs w:val="44"/>
        </w:rPr>
        <w:t>消防安全工作人员登记表</w:t>
      </w:r>
    </w:p>
    <w:p w:rsidR="00202902" w:rsidRPr="00ED6721" w:rsidRDefault="006F1F71" w:rsidP="006F1F71">
      <w:pPr>
        <w:spacing w:line="560" w:lineRule="exact"/>
        <w:rPr>
          <w:rFonts w:ascii="楷体" w:eastAsia="楷体" w:hAnsi="楷体" w:cs="Times New Roman"/>
          <w:sz w:val="30"/>
          <w:szCs w:val="30"/>
        </w:rPr>
      </w:pPr>
      <w:r w:rsidRPr="00ED6721">
        <w:rPr>
          <w:rFonts w:ascii="楷体" w:eastAsia="楷体" w:hAnsi="楷体" w:cs="Times New Roman" w:hint="eastAsia"/>
          <w:sz w:val="30"/>
          <w:szCs w:val="30"/>
        </w:rPr>
        <w:t>部门（单位）：</w:t>
      </w:r>
      <w:r w:rsidR="00B51877" w:rsidRPr="00ED6721">
        <w:rPr>
          <w:rFonts w:ascii="楷体" w:eastAsia="楷体" w:hAnsi="楷体" w:cs="Times New Roman"/>
          <w:sz w:val="30"/>
          <w:szCs w:val="30"/>
        </w:rPr>
        <w:t xml:space="preserve"> </w:t>
      </w:r>
      <w:r w:rsidR="006F19ED" w:rsidRPr="00ED6721">
        <w:rPr>
          <w:rFonts w:ascii="楷体" w:eastAsia="楷体" w:hAnsi="楷体" w:cs="Times New Roman"/>
          <w:sz w:val="30"/>
          <w:szCs w:val="30"/>
        </w:rPr>
        <w:t xml:space="preserve">                               </w:t>
      </w:r>
      <w:r w:rsidR="006F19ED" w:rsidRPr="00ED6721">
        <w:rPr>
          <w:rFonts w:ascii="楷体" w:eastAsia="楷体" w:hAnsi="楷体" w:cs="Times New Roman" w:hint="eastAsia"/>
          <w:sz w:val="30"/>
          <w:szCs w:val="30"/>
        </w:rPr>
        <w:t xml:space="preserve">年  </w:t>
      </w:r>
      <w:r w:rsidR="00ED6721">
        <w:rPr>
          <w:rFonts w:ascii="楷体" w:eastAsia="楷体" w:hAnsi="楷体" w:cs="Times New Roman"/>
          <w:sz w:val="30"/>
          <w:szCs w:val="30"/>
        </w:rPr>
        <w:t xml:space="preserve"> </w:t>
      </w:r>
      <w:r w:rsidR="006F19ED" w:rsidRPr="00ED6721">
        <w:rPr>
          <w:rFonts w:ascii="楷体" w:eastAsia="楷体" w:hAnsi="楷体" w:cs="Times New Roman" w:hint="eastAsia"/>
          <w:sz w:val="30"/>
          <w:szCs w:val="30"/>
        </w:rPr>
        <w:t>月   日</w:t>
      </w:r>
    </w:p>
    <w:tbl>
      <w:tblPr>
        <w:tblpPr w:leftFromText="180" w:rightFromText="180" w:vertAnchor="page" w:horzAnchor="margin" w:tblpY="3676"/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1608"/>
        <w:gridCol w:w="862"/>
        <w:gridCol w:w="1549"/>
        <w:gridCol w:w="1010"/>
        <w:gridCol w:w="2329"/>
      </w:tblGrid>
      <w:tr w:rsidR="00E976FF" w:rsidRPr="00ED6721" w:rsidTr="00964C97">
        <w:trPr>
          <w:trHeight w:val="1124"/>
        </w:trPr>
        <w:tc>
          <w:tcPr>
            <w:tcW w:w="1505" w:type="dxa"/>
            <w:vAlign w:val="center"/>
          </w:tcPr>
          <w:p w:rsidR="00654C3C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消防安全</w:t>
            </w:r>
          </w:p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管理人</w:t>
            </w:r>
          </w:p>
        </w:tc>
        <w:tc>
          <w:tcPr>
            <w:tcW w:w="1608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549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Q</w:t>
            </w:r>
            <w:r w:rsidRPr="00ED6721">
              <w:rPr>
                <w:rFonts w:ascii="楷体" w:eastAsia="楷体" w:hAnsi="楷体" w:cs="Times New Roman"/>
                <w:sz w:val="28"/>
                <w:szCs w:val="28"/>
              </w:rPr>
              <w:t>Q</w:t>
            </w:r>
          </w:p>
        </w:tc>
        <w:tc>
          <w:tcPr>
            <w:tcW w:w="2329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E976FF" w:rsidRPr="00ED6721" w:rsidTr="00964C97">
        <w:trPr>
          <w:trHeight w:val="1112"/>
        </w:trPr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4888" w:type="dxa"/>
            <w:gridSpan w:val="3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E976FF" w:rsidRPr="00ED6721" w:rsidTr="00964C97">
        <w:trPr>
          <w:trHeight w:val="1143"/>
        </w:trPr>
        <w:tc>
          <w:tcPr>
            <w:tcW w:w="1505" w:type="dxa"/>
            <w:vAlign w:val="center"/>
          </w:tcPr>
          <w:p w:rsidR="00E976FF" w:rsidRPr="00ED6721" w:rsidRDefault="00964C97" w:rsidP="00964C97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消防安全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联络</w:t>
            </w:r>
            <w:r w:rsidR="00E976FF"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608" w:type="dxa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DA6769" w:rsidRPr="00ED6721" w:rsidRDefault="00DA6769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549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QQ</w:t>
            </w:r>
          </w:p>
        </w:tc>
        <w:tc>
          <w:tcPr>
            <w:tcW w:w="2329" w:type="dxa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E976FF" w:rsidRPr="00ED6721" w:rsidTr="00964C97">
        <w:trPr>
          <w:trHeight w:val="1137"/>
        </w:trPr>
        <w:tc>
          <w:tcPr>
            <w:tcW w:w="1505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608" w:type="dxa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4888" w:type="dxa"/>
            <w:gridSpan w:val="3"/>
          </w:tcPr>
          <w:p w:rsidR="00E976FF" w:rsidRPr="00ED6721" w:rsidRDefault="00E976FF" w:rsidP="00ED6721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E976FF" w:rsidRPr="00ED6721" w:rsidTr="00964C97">
        <w:trPr>
          <w:trHeight w:val="5073"/>
        </w:trPr>
        <w:tc>
          <w:tcPr>
            <w:tcW w:w="8863" w:type="dxa"/>
            <w:gridSpan w:val="6"/>
            <w:vAlign w:val="center"/>
          </w:tcPr>
          <w:p w:rsidR="00E976FF" w:rsidRPr="00ED6721" w:rsidRDefault="00E976FF" w:rsidP="00964C97">
            <w:pPr>
              <w:spacing w:line="560" w:lineRule="exact"/>
              <w:ind w:firstLineChars="202" w:firstLine="566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1.消防安全责任人是本单位消防安全工作的第一责任人，其他负责人按照“一岗双责”的要求对分管范围内的安全消防安全工作负责。</w:t>
            </w:r>
          </w:p>
          <w:p w:rsidR="00964C97" w:rsidRDefault="00E976FF" w:rsidP="00964C97">
            <w:pPr>
              <w:spacing w:line="560" w:lineRule="exact"/>
              <w:ind w:firstLineChars="202" w:firstLine="566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 w:rsidRPr="00ED6721">
              <w:rPr>
                <w:rFonts w:ascii="楷体" w:eastAsia="楷体" w:hAnsi="楷体" w:cs="Times New Roman"/>
                <w:sz w:val="28"/>
                <w:szCs w:val="28"/>
              </w:rPr>
              <w:t>2.</w:t>
            </w: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消防安全管理人</w:t>
            </w:r>
            <w:r w:rsidRPr="00ED6721">
              <w:rPr>
                <w:rFonts w:ascii="楷体" w:eastAsia="楷体" w:hAnsi="楷体" w:hint="eastAsia"/>
                <w:color w:val="000000"/>
                <w:sz w:val="28"/>
                <w:szCs w:val="28"/>
                <w:shd w:val="clear" w:color="auto" w:fill="FFFFFF"/>
              </w:rPr>
              <w:t>协助</w:t>
            </w: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本单位</w:t>
            </w:r>
            <w:r w:rsidRPr="00ED6721">
              <w:rPr>
                <w:rFonts w:ascii="楷体" w:eastAsia="楷体" w:hAnsi="楷体" w:hint="eastAsia"/>
                <w:color w:val="000000"/>
                <w:sz w:val="28"/>
                <w:szCs w:val="28"/>
                <w:shd w:val="clear" w:color="auto" w:fill="FFFFFF"/>
              </w:rPr>
              <w:t>责任人</w:t>
            </w:r>
            <w:r w:rsidR="00964C97">
              <w:rPr>
                <w:rFonts w:ascii="楷体" w:eastAsia="楷体" w:hAnsi="楷体" w:hint="eastAsia"/>
                <w:color w:val="000000"/>
                <w:sz w:val="28"/>
                <w:szCs w:val="28"/>
                <w:shd w:val="clear" w:color="auto" w:fill="FFFFFF"/>
              </w:rPr>
              <w:t>分管</w:t>
            </w:r>
            <w:r w:rsidRPr="00ED6721">
              <w:rPr>
                <w:rFonts w:ascii="楷体" w:eastAsia="楷体" w:hAnsi="楷体" w:hint="eastAsia"/>
                <w:color w:val="000000"/>
                <w:sz w:val="28"/>
                <w:szCs w:val="28"/>
                <w:shd w:val="clear" w:color="auto" w:fill="FFFFFF"/>
              </w:rPr>
              <w:t>消防安全工作</w:t>
            </w:r>
            <w:r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:rsidR="00E976FF" w:rsidRPr="00ED6721" w:rsidRDefault="00964C97" w:rsidP="00964C97">
            <w:pPr>
              <w:spacing w:line="560" w:lineRule="exact"/>
              <w:ind w:firstLineChars="202" w:firstLine="566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3.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消防安全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联络人是本单位</w:t>
            </w:r>
            <w:r w:rsidR="00ED6721" w:rsidRPr="00ED6721">
              <w:rPr>
                <w:rFonts w:ascii="楷体" w:eastAsia="楷体" w:hAnsi="楷体" w:cs="Times New Roman"/>
                <w:sz w:val="28"/>
                <w:szCs w:val="28"/>
              </w:rPr>
              <w:t>消防安全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工作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的</w:t>
            </w:r>
            <w:r w:rsidR="001C42C1">
              <w:rPr>
                <w:rFonts w:ascii="楷体" w:eastAsia="楷体" w:hAnsi="楷体" w:cs="Times New Roman" w:hint="eastAsia"/>
                <w:sz w:val="28"/>
                <w:szCs w:val="28"/>
              </w:rPr>
              <w:t>具体联系</w:t>
            </w:r>
            <w:r w:rsidR="001C42C1">
              <w:rPr>
                <w:rFonts w:ascii="楷体" w:eastAsia="楷体" w:hAnsi="楷体" w:cs="Times New Roman"/>
                <w:sz w:val="28"/>
                <w:szCs w:val="28"/>
              </w:rPr>
              <w:t>人</w:t>
            </w:r>
            <w:r w:rsidR="001C42C1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  <w:r w:rsidR="001C42C1">
              <w:rPr>
                <w:rFonts w:ascii="楷体" w:eastAsia="楷体" w:hAnsi="楷体" w:cs="Times New Roman"/>
                <w:sz w:val="28"/>
                <w:szCs w:val="28"/>
              </w:rPr>
              <w:t>请</w:t>
            </w:r>
            <w:r w:rsidR="001C42C1">
              <w:rPr>
                <w:rFonts w:ascii="楷体" w:eastAsia="楷体" w:hAnsi="楷体" w:cs="Times New Roman" w:hint="eastAsia"/>
                <w:sz w:val="28"/>
                <w:szCs w:val="28"/>
              </w:rPr>
              <w:t>加入</w:t>
            </w:r>
            <w:bookmarkStart w:id="0" w:name="_GoBack"/>
            <w:bookmarkEnd w:id="0"/>
            <w:r w:rsidR="00ED6721" w:rsidRPr="00ED6721">
              <w:rPr>
                <w:rFonts w:ascii="楷体" w:eastAsia="楷体" w:hAnsi="楷体" w:cs="Times New Roman" w:hint="eastAsia"/>
                <w:sz w:val="28"/>
                <w:szCs w:val="28"/>
              </w:rPr>
              <w:t>“理工大安全管理员”QQ群</w:t>
            </w:r>
            <w:r w:rsidR="00ED6721" w:rsidRPr="00ED6721">
              <w:rPr>
                <w:rFonts w:ascii="楷体" w:eastAsia="楷体" w:hAnsi="楷体" w:cs="Times New Roman"/>
                <w:sz w:val="28"/>
                <w:szCs w:val="28"/>
              </w:rPr>
              <w:t>（431971428）</w:t>
            </w:r>
            <w:r w:rsidR="00ED6721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:rsidR="00ED6721" w:rsidRPr="00ED6721" w:rsidRDefault="00ED6721" w:rsidP="00964C97">
            <w:pPr>
              <w:spacing w:line="560" w:lineRule="exact"/>
              <w:ind w:firstLineChars="202" w:firstLine="566"/>
              <w:jc w:val="left"/>
              <w:rPr>
                <w:rFonts w:ascii="楷体" w:eastAsia="楷体" w:hAnsi="楷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F1F71" w:rsidRPr="00E976FF" w:rsidRDefault="006F1F71" w:rsidP="00E976FF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</w:p>
    <w:sectPr w:rsidR="006F1F71" w:rsidRPr="00E976FF" w:rsidSect="00E976FF">
      <w:pgSz w:w="11906" w:h="16838"/>
      <w:pgMar w:top="1985" w:right="1588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3D" w:rsidRDefault="00C0013D" w:rsidP="004067E8">
      <w:r>
        <w:separator/>
      </w:r>
    </w:p>
  </w:endnote>
  <w:endnote w:type="continuationSeparator" w:id="0">
    <w:p w:rsidR="00C0013D" w:rsidRDefault="00C0013D" w:rsidP="004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3D" w:rsidRDefault="00C0013D" w:rsidP="004067E8">
      <w:r>
        <w:separator/>
      </w:r>
    </w:p>
  </w:footnote>
  <w:footnote w:type="continuationSeparator" w:id="0">
    <w:p w:rsidR="00C0013D" w:rsidRDefault="00C0013D" w:rsidP="0040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E7765"/>
    <w:rsid w:val="000717D2"/>
    <w:rsid w:val="001A756E"/>
    <w:rsid w:val="001C42C1"/>
    <w:rsid w:val="001F028F"/>
    <w:rsid w:val="00202902"/>
    <w:rsid w:val="00262B50"/>
    <w:rsid w:val="002B5E90"/>
    <w:rsid w:val="00313B09"/>
    <w:rsid w:val="003D3C90"/>
    <w:rsid w:val="004067E8"/>
    <w:rsid w:val="0043696F"/>
    <w:rsid w:val="004445BF"/>
    <w:rsid w:val="004B7C3D"/>
    <w:rsid w:val="00654C3C"/>
    <w:rsid w:val="006C6EAE"/>
    <w:rsid w:val="006F19ED"/>
    <w:rsid w:val="006F1F71"/>
    <w:rsid w:val="007B4B26"/>
    <w:rsid w:val="00802E4A"/>
    <w:rsid w:val="0088149F"/>
    <w:rsid w:val="00964C97"/>
    <w:rsid w:val="00A36DDF"/>
    <w:rsid w:val="00A652E0"/>
    <w:rsid w:val="00B227B8"/>
    <w:rsid w:val="00B51877"/>
    <w:rsid w:val="00B7406E"/>
    <w:rsid w:val="00C0013D"/>
    <w:rsid w:val="00C1101A"/>
    <w:rsid w:val="00C66963"/>
    <w:rsid w:val="00C96F5E"/>
    <w:rsid w:val="00DA6769"/>
    <w:rsid w:val="00E04FD2"/>
    <w:rsid w:val="00E976FF"/>
    <w:rsid w:val="00ED6721"/>
    <w:rsid w:val="00EE1A8C"/>
    <w:rsid w:val="084E7765"/>
    <w:rsid w:val="098447F1"/>
    <w:rsid w:val="119979AF"/>
    <w:rsid w:val="15AD7DD8"/>
    <w:rsid w:val="1C355AAC"/>
    <w:rsid w:val="24E80915"/>
    <w:rsid w:val="2CD805FC"/>
    <w:rsid w:val="3EF74949"/>
    <w:rsid w:val="49053093"/>
    <w:rsid w:val="4C77084E"/>
    <w:rsid w:val="51980E05"/>
    <w:rsid w:val="56E75DD2"/>
    <w:rsid w:val="5EC50A72"/>
    <w:rsid w:val="6D535020"/>
    <w:rsid w:val="6DA07813"/>
    <w:rsid w:val="715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A3749C-66C4-4452-A610-91E86FA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227B8"/>
    <w:rPr>
      <w:sz w:val="32"/>
      <w:szCs w:val="32"/>
    </w:rPr>
  </w:style>
  <w:style w:type="paragraph" w:styleId="a4">
    <w:name w:val="header"/>
    <w:basedOn w:val="a"/>
    <w:link w:val="Char"/>
    <w:rsid w:val="0040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67E8"/>
    <w:rPr>
      <w:kern w:val="2"/>
      <w:sz w:val="18"/>
      <w:szCs w:val="18"/>
    </w:rPr>
  </w:style>
  <w:style w:type="paragraph" w:styleId="a5">
    <w:name w:val="footer"/>
    <w:basedOn w:val="a"/>
    <w:link w:val="Char0"/>
    <w:rsid w:val="00406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67E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F1F71"/>
    <w:pPr>
      <w:ind w:leftChars="2500" w:left="100"/>
    </w:pPr>
  </w:style>
  <w:style w:type="character" w:customStyle="1" w:styleId="Char1">
    <w:name w:val="日期 Char"/>
    <w:basedOn w:val="a0"/>
    <w:link w:val="a6"/>
    <w:rsid w:val="006F1F71"/>
    <w:rPr>
      <w:kern w:val="2"/>
      <w:sz w:val="21"/>
      <w:szCs w:val="24"/>
    </w:rPr>
  </w:style>
  <w:style w:type="character" w:styleId="a7">
    <w:name w:val="Hyperlink"/>
    <w:uiPriority w:val="99"/>
    <w:unhideWhenUsed/>
    <w:rsid w:val="002B5E90"/>
    <w:rPr>
      <w:color w:val="0000FF"/>
      <w:u w:val="single"/>
    </w:rPr>
  </w:style>
  <w:style w:type="paragraph" w:styleId="a8">
    <w:name w:val="Normal (Web)"/>
    <w:basedOn w:val="a"/>
    <w:uiPriority w:val="99"/>
    <w:qFormat/>
    <w:rsid w:val="00E976F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CB4D4-98DA-451B-B55A-908BF76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安斌</cp:lastModifiedBy>
  <cp:revision>4</cp:revision>
  <dcterms:created xsi:type="dcterms:W3CDTF">2020-11-05T03:16:00Z</dcterms:created>
  <dcterms:modified xsi:type="dcterms:W3CDTF">2020-11-06T03:24:00Z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